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4CA721" w14:textId="09F9218B" w:rsidR="00047D63" w:rsidRPr="00161E7C" w:rsidRDefault="00047D63" w:rsidP="00161E7C">
      <w:pPr>
        <w:bidi/>
        <w:rPr>
          <w:b/>
          <w:bCs/>
        </w:rPr>
      </w:pPr>
      <w:r w:rsidRPr="00595047">
        <w:rPr>
          <w:b/>
          <w:bCs/>
          <w:rtl/>
          <w:lang w:eastAsia="ar"/>
        </w:rPr>
        <w:t xml:space="preserve">الأنظمة الميكانيكية </w:t>
      </w:r>
    </w:p>
    <w:tbl>
      <w:tblPr>
        <w:bidiVisual/>
        <w:tblW w:w="10260"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0"/>
        <w:gridCol w:w="4072"/>
        <w:gridCol w:w="1980"/>
        <w:gridCol w:w="1694"/>
        <w:gridCol w:w="508"/>
        <w:gridCol w:w="26"/>
        <w:gridCol w:w="482"/>
        <w:gridCol w:w="508"/>
      </w:tblGrid>
      <w:tr w:rsidR="00047D63" w:rsidRPr="00C423D5" w14:paraId="789DF36A" w14:textId="77777777" w:rsidTr="00B704DE">
        <w:trPr>
          <w:trHeight w:val="105"/>
          <w:tblHeader/>
        </w:trPr>
        <w:tc>
          <w:tcPr>
            <w:tcW w:w="7042" w:type="dxa"/>
            <w:gridSpan w:val="3"/>
            <w:tcBorders>
              <w:top w:val="single" w:sz="4" w:space="0" w:color="auto"/>
              <w:left w:val="single" w:sz="4" w:space="0" w:color="auto"/>
              <w:bottom w:val="single" w:sz="4" w:space="0" w:color="auto"/>
            </w:tcBorders>
            <w:shd w:val="clear" w:color="auto" w:fill="auto"/>
            <w:noWrap/>
            <w:vAlign w:val="center"/>
          </w:tcPr>
          <w:p w14:paraId="61B478EC" w14:textId="1FDF2692" w:rsidR="00047D63" w:rsidRPr="00595047" w:rsidRDefault="00047D63" w:rsidP="00B704DE">
            <w:pPr>
              <w:tabs>
                <w:tab w:val="left" w:pos="1536"/>
              </w:tabs>
              <w:bidi/>
              <w:rPr>
                <w:rFonts w:cs="Arial"/>
                <w:b/>
                <w:color w:val="000000"/>
                <w:sz w:val="18"/>
                <w:szCs w:val="18"/>
              </w:rPr>
            </w:pPr>
            <w:r w:rsidRPr="009B5826">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638FF111" w14:textId="77777777" w:rsidR="00047D63" w:rsidRPr="00595047" w:rsidRDefault="00047D63" w:rsidP="00B704DE">
            <w:pPr>
              <w:tabs>
                <w:tab w:val="left" w:pos="1536"/>
              </w:tabs>
              <w:bidi/>
              <w:rPr>
                <w:rFonts w:cs="Arial"/>
                <w:b/>
                <w:color w:val="000000"/>
                <w:sz w:val="18"/>
                <w:szCs w:val="18"/>
              </w:rPr>
            </w:pPr>
            <w:r w:rsidRPr="00595047">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241FF244" w14:textId="77777777" w:rsidR="00047D63" w:rsidRPr="00595047" w:rsidRDefault="00047D63" w:rsidP="00B704DE">
            <w:pPr>
              <w:tabs>
                <w:tab w:val="left" w:pos="1536"/>
              </w:tabs>
              <w:bidi/>
              <w:rPr>
                <w:rFonts w:cs="Arial"/>
                <w:b/>
                <w:color w:val="000000"/>
                <w:sz w:val="18"/>
                <w:szCs w:val="18"/>
              </w:rPr>
            </w:pPr>
            <w:r w:rsidRPr="00595047">
              <w:rPr>
                <w:rFonts w:cs="Arial"/>
                <w:b/>
                <w:bCs/>
                <w:sz w:val="18"/>
                <w:szCs w:val="18"/>
                <w:rtl/>
                <w:lang w:eastAsia="ar"/>
              </w:rPr>
              <w:t xml:space="preserve">النسخة - 000 </w:t>
            </w:r>
          </w:p>
        </w:tc>
      </w:tr>
      <w:tr w:rsidR="00047D63" w:rsidRPr="00C423D5" w14:paraId="1066AC8A" w14:textId="77777777" w:rsidTr="00B704DE">
        <w:trPr>
          <w:trHeight w:val="307"/>
        </w:trPr>
        <w:tc>
          <w:tcPr>
            <w:tcW w:w="99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E902C1B" w14:textId="77777777" w:rsidR="00047D63" w:rsidRPr="00595047" w:rsidRDefault="00047D63" w:rsidP="00B704DE">
            <w:pPr>
              <w:bidi/>
              <w:jc w:val="center"/>
              <w:rPr>
                <w:b/>
              </w:rPr>
            </w:pPr>
            <w:r w:rsidRPr="00595047">
              <w:rPr>
                <w:b/>
                <w:bCs/>
                <w:rtl/>
                <w:lang w:eastAsia="ar"/>
              </w:rPr>
              <w:t>الرقم</w:t>
            </w:r>
          </w:p>
        </w:tc>
        <w:tc>
          <w:tcPr>
            <w:tcW w:w="7746" w:type="dxa"/>
            <w:gridSpan w:val="3"/>
            <w:vMerge w:val="restart"/>
            <w:tcBorders>
              <w:top w:val="single" w:sz="4" w:space="0" w:color="auto"/>
              <w:bottom w:val="single" w:sz="4" w:space="0" w:color="auto"/>
            </w:tcBorders>
            <w:shd w:val="clear" w:color="auto" w:fill="C6D9F1" w:themeFill="text2" w:themeFillTint="33"/>
            <w:vAlign w:val="center"/>
          </w:tcPr>
          <w:p w14:paraId="5BF8F8B9" w14:textId="77777777" w:rsidR="00047D63" w:rsidRPr="00595047" w:rsidRDefault="00047D63" w:rsidP="00B704DE">
            <w:pPr>
              <w:bidi/>
              <w:jc w:val="center"/>
              <w:rPr>
                <w:b/>
                <w:color w:val="000000"/>
              </w:rPr>
            </w:pPr>
            <w:r w:rsidRPr="00595047">
              <w:rPr>
                <w:b/>
                <w:bCs/>
                <w:rtl/>
                <w:lang w:eastAsia="ar"/>
              </w:rPr>
              <w:t>قائمة التدقيق الخاصة بفحص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AC724" w14:textId="78A7B520" w:rsidR="00047D63" w:rsidRPr="00C423D5" w:rsidRDefault="009723ED" w:rsidP="00B704DE">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047D63" w:rsidRPr="00C423D5" w14:paraId="68D57A88" w14:textId="77777777" w:rsidTr="00B704DE">
        <w:trPr>
          <w:trHeight w:val="201"/>
          <w:tblHeader/>
        </w:trPr>
        <w:tc>
          <w:tcPr>
            <w:tcW w:w="99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4DF5D25E" w14:textId="77777777" w:rsidR="00047D63" w:rsidRPr="00595047" w:rsidRDefault="00047D63" w:rsidP="00B704DE">
            <w:pPr>
              <w:bidi/>
              <w:rPr>
                <w:rFonts w:cs="Arial"/>
                <w:b/>
                <w:bCs/>
                <w:color w:val="FFFFFF"/>
              </w:rPr>
            </w:pPr>
          </w:p>
        </w:tc>
        <w:tc>
          <w:tcPr>
            <w:tcW w:w="7746" w:type="dxa"/>
            <w:gridSpan w:val="3"/>
            <w:vMerge/>
            <w:tcBorders>
              <w:top w:val="single" w:sz="4" w:space="0" w:color="auto"/>
              <w:bottom w:val="single" w:sz="4" w:space="0" w:color="auto"/>
            </w:tcBorders>
            <w:shd w:val="clear" w:color="auto" w:fill="C6D9F1" w:themeFill="text2" w:themeFillTint="33"/>
            <w:vAlign w:val="center"/>
            <w:hideMark/>
          </w:tcPr>
          <w:p w14:paraId="6A944EBE" w14:textId="77777777" w:rsidR="00047D63" w:rsidRPr="00595047" w:rsidRDefault="00047D63" w:rsidP="00B704DE">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69DACC2" w14:textId="77777777" w:rsidR="00047D63" w:rsidRPr="00C423D5" w:rsidRDefault="00047D63" w:rsidP="00B704DE">
            <w:pPr>
              <w:bidi/>
              <w:ind w:left="-104" w:right="-105"/>
              <w:jc w:val="center"/>
              <w:rPr>
                <w:rFonts w:cs="Arial"/>
                <w:b/>
                <w:bCs/>
                <w:sz w:val="16"/>
                <w:szCs w:val="16"/>
              </w:rPr>
            </w:pPr>
            <w:r w:rsidRPr="00C423D5">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9F9713B" w14:textId="77777777" w:rsidR="00047D63" w:rsidRPr="00C423D5" w:rsidRDefault="00047D63" w:rsidP="00B704DE">
            <w:pPr>
              <w:bidi/>
              <w:ind w:left="-104" w:right="-105"/>
              <w:jc w:val="center"/>
              <w:rPr>
                <w:rFonts w:cs="Arial"/>
                <w:b/>
                <w:bCs/>
                <w:sz w:val="16"/>
                <w:szCs w:val="16"/>
              </w:rPr>
            </w:pPr>
            <w:r w:rsidRPr="00C423D5">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79CDB5" w14:textId="77777777" w:rsidR="00047D63" w:rsidRPr="00C423D5" w:rsidRDefault="00047D63" w:rsidP="00B704DE">
            <w:pPr>
              <w:bidi/>
              <w:ind w:left="-104" w:right="-105"/>
              <w:jc w:val="center"/>
              <w:rPr>
                <w:rFonts w:cs="Arial"/>
                <w:b/>
                <w:bCs/>
                <w:sz w:val="16"/>
                <w:szCs w:val="16"/>
              </w:rPr>
            </w:pPr>
            <w:r w:rsidRPr="00C423D5">
              <w:rPr>
                <w:rFonts w:cs="Arial"/>
                <w:b/>
                <w:bCs/>
                <w:sz w:val="16"/>
                <w:szCs w:val="16"/>
                <w:rtl/>
                <w:lang w:eastAsia="ar"/>
              </w:rPr>
              <w:t>لا</w:t>
            </w:r>
          </w:p>
        </w:tc>
      </w:tr>
      <w:tr w:rsidR="00047D63" w:rsidRPr="00C423D5" w14:paraId="3DBCA35F" w14:textId="77777777" w:rsidTr="00B704DE">
        <w:trPr>
          <w:trHeight w:val="380"/>
        </w:trPr>
        <w:tc>
          <w:tcPr>
            <w:tcW w:w="990" w:type="dxa"/>
            <w:tcBorders>
              <w:top w:val="single" w:sz="4" w:space="0" w:color="auto"/>
              <w:left w:val="single" w:sz="4" w:space="0" w:color="auto"/>
              <w:bottom w:val="single" w:sz="4" w:space="0" w:color="auto"/>
            </w:tcBorders>
            <w:shd w:val="clear" w:color="auto" w:fill="auto"/>
            <w:noWrap/>
            <w:vAlign w:val="center"/>
          </w:tcPr>
          <w:p w14:paraId="60CAB541" w14:textId="77777777" w:rsidR="00047D63" w:rsidRPr="00595047" w:rsidRDefault="00047D63" w:rsidP="00B704DE">
            <w:pPr>
              <w:bidi/>
            </w:pPr>
          </w:p>
        </w:tc>
        <w:tc>
          <w:tcPr>
            <w:tcW w:w="7746" w:type="dxa"/>
            <w:gridSpan w:val="3"/>
            <w:tcBorders>
              <w:top w:val="single" w:sz="4" w:space="0" w:color="auto"/>
              <w:bottom w:val="single" w:sz="4" w:space="0" w:color="auto"/>
            </w:tcBorders>
            <w:shd w:val="clear" w:color="auto" w:fill="auto"/>
            <w:vAlign w:val="center"/>
          </w:tcPr>
          <w:p w14:paraId="5B98767F" w14:textId="77777777" w:rsidR="00047D63" w:rsidRPr="00595047" w:rsidRDefault="00047D63" w:rsidP="00B704DE">
            <w:pPr>
              <w:bidi/>
              <w:jc w:val="left"/>
              <w:rPr>
                <w:b/>
                <w:bCs/>
              </w:rPr>
            </w:pPr>
            <w:r w:rsidRPr="00595047">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306D7F5" w14:textId="77777777" w:rsidR="00047D63" w:rsidRPr="00C423D5" w:rsidRDefault="00047D63" w:rsidP="00B704DE">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897821C" w14:textId="77777777" w:rsidR="00047D63" w:rsidRPr="00C423D5" w:rsidRDefault="00047D63" w:rsidP="00B704DE">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7372E" w14:textId="77777777" w:rsidR="00047D63" w:rsidRPr="00C423D5" w:rsidRDefault="00047D63" w:rsidP="00B704DE">
            <w:pPr>
              <w:bidi/>
              <w:ind w:left="-102" w:right="-73"/>
              <w:jc w:val="center"/>
              <w:rPr>
                <w:rFonts w:cs="Arial"/>
                <w:color w:val="000000"/>
              </w:rPr>
            </w:pPr>
          </w:p>
        </w:tc>
      </w:tr>
      <w:tr w:rsidR="00047D63" w:rsidRPr="00C423D5" w14:paraId="7C468971"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vAlign w:val="center"/>
            <w:hideMark/>
          </w:tcPr>
          <w:p w14:paraId="08D44E2E" w14:textId="77777777" w:rsidR="00047D63" w:rsidRPr="00C423D5" w:rsidRDefault="00047D63" w:rsidP="00B704DE">
            <w:pPr>
              <w:bidi/>
              <w:spacing w:before="40" w:after="40"/>
              <w:jc w:val="left"/>
              <w:rPr>
                <w:rFonts w:cs="Arial"/>
                <w:sz w:val="18"/>
                <w:szCs w:val="18"/>
              </w:rPr>
            </w:pPr>
          </w:p>
        </w:tc>
        <w:tc>
          <w:tcPr>
            <w:tcW w:w="7746" w:type="dxa"/>
            <w:gridSpan w:val="3"/>
            <w:tcBorders>
              <w:top w:val="single" w:sz="4" w:space="0" w:color="auto"/>
              <w:bottom w:val="single" w:sz="4" w:space="0" w:color="auto"/>
            </w:tcBorders>
            <w:shd w:val="clear" w:color="auto" w:fill="auto"/>
            <w:vAlign w:val="center"/>
          </w:tcPr>
          <w:p w14:paraId="53C7E5F2" w14:textId="41BCC0D7" w:rsidR="00047D63" w:rsidRPr="00CA0A97" w:rsidRDefault="00047D63" w:rsidP="00B704DE">
            <w:pPr>
              <w:bidi/>
              <w:spacing w:before="40" w:after="40"/>
              <w:rPr>
                <w:rFonts w:cs="Arial"/>
                <w:sz w:val="18"/>
                <w:szCs w:val="24"/>
                <w:lang w:val="x-none"/>
              </w:rPr>
            </w:pPr>
            <w:r w:rsidRPr="00CA0A97">
              <w:rPr>
                <w:rFonts w:cs="Arial"/>
                <w:sz w:val="18"/>
                <w:szCs w:val="18"/>
                <w:rtl/>
                <w:lang w:eastAsia="ar"/>
              </w:rPr>
              <w:t>تهدف إجراءات الطوارئ إلى تسليط الضوء على أبرز المشاكل التي قد تنشأ على مستوى الإدارة في حال تعطل الأنظمة الميكانيكية. ومن المقدّر أنّ هذه الأعطال قد تكون ناجمةً عن تعطل نظام الموقع بالكامل، لكنها قد تكون ناجمةً أيضًا عن عطلٍ محلي والذي قد يتطلب من الجهة العامة تقديم إشعار بشأنه. ويتمثل الهدف الرئيسي من هذه الإجراءات في تقديم نهج منظَّم للحفاظ على سلامة</w:t>
            </w:r>
            <w:r w:rsidR="00B704DE">
              <w:rPr>
                <w:rFonts w:cs="Arial"/>
                <w:sz w:val="18"/>
                <w:szCs w:val="18"/>
                <w:rtl/>
                <w:lang w:eastAsia="ar"/>
              </w:rPr>
              <w:t xml:space="preserve"> </w:t>
            </w:r>
            <w:r w:rsidRPr="00CA0A97">
              <w:rPr>
                <w:rFonts w:cs="Arial"/>
                <w:sz w:val="18"/>
                <w:szCs w:val="18"/>
                <w:rtl/>
                <w:lang w:eastAsia="ar"/>
              </w:rPr>
              <w:t>الموظفين ولتقليل المخاطر المرتبطة بالأعطال التي تصيب الأنظمة الميكانيكية.</w:t>
            </w:r>
          </w:p>
        </w:tc>
        <w:tc>
          <w:tcPr>
            <w:tcW w:w="508" w:type="dxa"/>
            <w:tcBorders>
              <w:top w:val="single" w:sz="4" w:space="0" w:color="auto"/>
              <w:bottom w:val="single" w:sz="4" w:space="0" w:color="auto"/>
            </w:tcBorders>
            <w:shd w:val="clear" w:color="auto" w:fill="C6D9F1" w:themeFill="text2" w:themeFillTint="33"/>
            <w:vAlign w:val="center"/>
          </w:tcPr>
          <w:p w14:paraId="36CD4756" w14:textId="77777777" w:rsidR="00047D63" w:rsidRPr="00C423D5" w:rsidRDefault="00047D63" w:rsidP="00B704DE">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C368096" w14:textId="77777777" w:rsidR="00047D63" w:rsidRPr="00C423D5" w:rsidRDefault="00047D63" w:rsidP="00B704DE">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FEC3C" w14:textId="77777777" w:rsidR="00047D63" w:rsidRPr="00C423D5" w:rsidRDefault="00047D63" w:rsidP="00B704DE">
            <w:pPr>
              <w:bidi/>
              <w:ind w:left="-102" w:right="-73"/>
              <w:jc w:val="center"/>
              <w:rPr>
                <w:rFonts w:cs="Arial"/>
                <w:color w:val="000000"/>
              </w:rPr>
            </w:pPr>
          </w:p>
        </w:tc>
      </w:tr>
      <w:tr w:rsidR="00047D63" w:rsidRPr="00C423D5" w14:paraId="68995CC4"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3913B77A"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الأولى</w:t>
            </w:r>
          </w:p>
        </w:tc>
        <w:tc>
          <w:tcPr>
            <w:tcW w:w="7746" w:type="dxa"/>
            <w:gridSpan w:val="3"/>
            <w:tcBorders>
              <w:top w:val="single" w:sz="4" w:space="0" w:color="auto"/>
              <w:bottom w:val="single" w:sz="4" w:space="0" w:color="auto"/>
            </w:tcBorders>
            <w:shd w:val="clear" w:color="auto" w:fill="auto"/>
            <w:vAlign w:val="center"/>
          </w:tcPr>
          <w:p w14:paraId="44728DE0"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79B999F2"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053D55E"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2D6C1D"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68506B52"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E88A8F0"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الثانية</w:t>
            </w:r>
          </w:p>
        </w:tc>
        <w:tc>
          <w:tcPr>
            <w:tcW w:w="7746" w:type="dxa"/>
            <w:gridSpan w:val="3"/>
            <w:tcBorders>
              <w:top w:val="single" w:sz="4" w:space="0" w:color="auto"/>
              <w:bottom w:val="single" w:sz="4" w:space="0" w:color="auto"/>
            </w:tcBorders>
            <w:shd w:val="clear" w:color="auto" w:fill="auto"/>
            <w:vAlign w:val="center"/>
          </w:tcPr>
          <w:p w14:paraId="3BC5E1F2"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3179C3D4"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5A575C"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D638DE"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43D15370"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0321E59"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الثالثة</w:t>
            </w:r>
          </w:p>
        </w:tc>
        <w:tc>
          <w:tcPr>
            <w:tcW w:w="7746" w:type="dxa"/>
            <w:gridSpan w:val="3"/>
            <w:tcBorders>
              <w:top w:val="single" w:sz="4" w:space="0" w:color="auto"/>
              <w:bottom w:val="single" w:sz="4" w:space="0" w:color="auto"/>
            </w:tcBorders>
            <w:shd w:val="clear" w:color="auto" w:fill="auto"/>
            <w:vAlign w:val="center"/>
          </w:tcPr>
          <w:p w14:paraId="4DC33C4F"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التخفيف من الضرر المحتمل</w:t>
            </w:r>
          </w:p>
        </w:tc>
        <w:tc>
          <w:tcPr>
            <w:tcW w:w="508" w:type="dxa"/>
            <w:tcBorders>
              <w:top w:val="single" w:sz="4" w:space="0" w:color="auto"/>
              <w:bottom w:val="single" w:sz="4" w:space="0" w:color="auto"/>
            </w:tcBorders>
            <w:shd w:val="clear" w:color="auto" w:fill="C6D9F1" w:themeFill="text2" w:themeFillTint="33"/>
            <w:vAlign w:val="center"/>
          </w:tcPr>
          <w:p w14:paraId="55ED85D4"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33FBC5"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4E81AB"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7EEB1F02"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07AD31E"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الرابعة</w:t>
            </w:r>
          </w:p>
        </w:tc>
        <w:tc>
          <w:tcPr>
            <w:tcW w:w="7746" w:type="dxa"/>
            <w:gridSpan w:val="3"/>
            <w:tcBorders>
              <w:top w:val="single" w:sz="4" w:space="0" w:color="auto"/>
              <w:bottom w:val="single" w:sz="4" w:space="0" w:color="auto"/>
            </w:tcBorders>
            <w:shd w:val="clear" w:color="auto" w:fill="auto"/>
            <w:vAlign w:val="center"/>
          </w:tcPr>
          <w:p w14:paraId="1302012A" w14:textId="0BF1AF73" w:rsidR="00047D63" w:rsidRPr="00CA0A97" w:rsidRDefault="00047D63" w:rsidP="00B704DE">
            <w:pPr>
              <w:bidi/>
              <w:spacing w:before="40" w:after="40"/>
              <w:rPr>
                <w:rFonts w:cs="Arial"/>
                <w:sz w:val="18"/>
                <w:szCs w:val="24"/>
                <w:lang w:val="x-none"/>
              </w:rPr>
            </w:pPr>
            <w:r w:rsidRPr="00CA0A97">
              <w:rPr>
                <w:rFonts w:cs="Arial"/>
                <w:sz w:val="18"/>
                <w:szCs w:val="18"/>
                <w:rtl/>
                <w:lang w:eastAsia="ar"/>
              </w:rPr>
              <w:t xml:space="preserve">تطويق الحوادث (مثال: تسرب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4EF364E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71BD3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873D625"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70DE08D7"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tcPr>
          <w:p w14:paraId="1D117A34"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الخامسة</w:t>
            </w:r>
          </w:p>
        </w:tc>
        <w:tc>
          <w:tcPr>
            <w:tcW w:w="7746" w:type="dxa"/>
            <w:gridSpan w:val="3"/>
            <w:tcBorders>
              <w:top w:val="single" w:sz="4" w:space="0" w:color="auto"/>
              <w:bottom w:val="single" w:sz="4" w:space="0" w:color="auto"/>
            </w:tcBorders>
            <w:shd w:val="clear" w:color="auto" w:fill="auto"/>
            <w:vAlign w:val="center"/>
          </w:tcPr>
          <w:p w14:paraId="4289D4B6"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 xml:space="preserve">تقييم الضرر </w:t>
            </w:r>
          </w:p>
        </w:tc>
        <w:tc>
          <w:tcPr>
            <w:tcW w:w="508" w:type="dxa"/>
            <w:tcBorders>
              <w:top w:val="single" w:sz="4" w:space="0" w:color="auto"/>
              <w:bottom w:val="single" w:sz="4" w:space="0" w:color="auto"/>
            </w:tcBorders>
            <w:shd w:val="clear" w:color="auto" w:fill="C6D9F1" w:themeFill="text2" w:themeFillTint="33"/>
            <w:vAlign w:val="center"/>
          </w:tcPr>
          <w:p w14:paraId="3CB23052"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F48A57"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6BE933"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436525BF"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tcPr>
          <w:p w14:paraId="11060C9B"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السادسة</w:t>
            </w:r>
          </w:p>
        </w:tc>
        <w:tc>
          <w:tcPr>
            <w:tcW w:w="7746" w:type="dxa"/>
            <w:gridSpan w:val="3"/>
            <w:tcBorders>
              <w:top w:val="single" w:sz="4" w:space="0" w:color="auto"/>
              <w:bottom w:val="single" w:sz="4" w:space="0" w:color="auto"/>
            </w:tcBorders>
            <w:shd w:val="clear" w:color="auto" w:fill="auto"/>
            <w:vAlign w:val="center"/>
          </w:tcPr>
          <w:p w14:paraId="301E4A63"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أعمال التنظيف بعد وقوع الحادث (خطط ما بعد الحوادث)</w:t>
            </w:r>
          </w:p>
        </w:tc>
        <w:tc>
          <w:tcPr>
            <w:tcW w:w="508" w:type="dxa"/>
            <w:tcBorders>
              <w:top w:val="single" w:sz="4" w:space="0" w:color="auto"/>
              <w:bottom w:val="single" w:sz="4" w:space="0" w:color="auto"/>
            </w:tcBorders>
            <w:shd w:val="clear" w:color="auto" w:fill="C6D9F1" w:themeFill="text2" w:themeFillTint="33"/>
            <w:vAlign w:val="center"/>
          </w:tcPr>
          <w:p w14:paraId="151874A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402FD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773626"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110C2155"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tcPr>
          <w:p w14:paraId="1A65F757"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السابعة</w:t>
            </w:r>
          </w:p>
        </w:tc>
        <w:tc>
          <w:tcPr>
            <w:tcW w:w="7746" w:type="dxa"/>
            <w:gridSpan w:val="3"/>
            <w:shd w:val="clear" w:color="auto" w:fill="auto"/>
          </w:tcPr>
          <w:p w14:paraId="54CE8E1C"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متابعة مصادر الأحوال الجوية للحصول على المستجدات المتعلقة بالتعليمات والتحذيرات المذاعة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32EA948"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20F23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F917A1"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7A36C310"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tcPr>
          <w:p w14:paraId="19677152" w14:textId="77777777" w:rsidR="00047D63" w:rsidRPr="00C423D5" w:rsidRDefault="00047D63" w:rsidP="00B704DE">
            <w:pPr>
              <w:bidi/>
              <w:spacing w:before="40" w:after="40"/>
              <w:jc w:val="left"/>
              <w:rPr>
                <w:rFonts w:cs="Arial"/>
                <w:sz w:val="18"/>
                <w:szCs w:val="18"/>
              </w:rPr>
            </w:pPr>
            <w:r w:rsidRPr="00C423D5">
              <w:rPr>
                <w:rFonts w:cs="Arial"/>
                <w:sz w:val="18"/>
                <w:szCs w:val="18"/>
                <w:rtl/>
                <w:lang w:eastAsia="ar"/>
              </w:rPr>
              <w:t>الأولوية الثامنة</w:t>
            </w:r>
          </w:p>
        </w:tc>
        <w:tc>
          <w:tcPr>
            <w:tcW w:w="7746" w:type="dxa"/>
            <w:gridSpan w:val="3"/>
            <w:shd w:val="clear" w:color="auto" w:fill="auto"/>
          </w:tcPr>
          <w:p w14:paraId="30730AE7"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 xml:space="preserve">خطة إغلاق المبنى/خطة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48761347"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CE5455"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6389E"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0E08D9DE"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1E62976"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w:t>
            </w:r>
          </w:p>
        </w:tc>
        <w:tc>
          <w:tcPr>
            <w:tcW w:w="7746" w:type="dxa"/>
            <w:gridSpan w:val="3"/>
            <w:tcBorders>
              <w:top w:val="single" w:sz="4" w:space="0" w:color="auto"/>
              <w:bottom w:val="single" w:sz="4" w:space="0" w:color="auto"/>
            </w:tcBorders>
            <w:shd w:val="clear" w:color="auto" w:fill="auto"/>
            <w:vAlign w:val="center"/>
          </w:tcPr>
          <w:p w14:paraId="15D15608" w14:textId="77777777" w:rsidR="00047D63" w:rsidRPr="00C423D5" w:rsidRDefault="00047D63" w:rsidP="00B704DE">
            <w:pPr>
              <w:bidi/>
              <w:spacing w:before="40" w:after="40"/>
              <w:rPr>
                <w:rFonts w:cs="Arial"/>
                <w:sz w:val="18"/>
                <w:szCs w:val="24"/>
                <w:lang w:val="x-none"/>
              </w:rPr>
            </w:pPr>
            <w:r w:rsidRPr="00CA0A97">
              <w:rPr>
                <w:rFonts w:cs="Arial"/>
                <w:sz w:val="18"/>
                <w:szCs w:val="18"/>
                <w:rtl/>
                <w:lang w:eastAsia="ar"/>
              </w:rPr>
              <w:t>يتولى الشخص المسؤول إجراء تقييم أولي ومستمر للحادث</w:t>
            </w:r>
          </w:p>
        </w:tc>
        <w:tc>
          <w:tcPr>
            <w:tcW w:w="508" w:type="dxa"/>
            <w:tcBorders>
              <w:top w:val="single" w:sz="4" w:space="0" w:color="auto"/>
              <w:bottom w:val="single" w:sz="4" w:space="0" w:color="auto"/>
            </w:tcBorders>
            <w:shd w:val="clear" w:color="auto" w:fill="C6D9F1" w:themeFill="text2" w:themeFillTint="33"/>
            <w:vAlign w:val="center"/>
          </w:tcPr>
          <w:p w14:paraId="1ADE334C"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629B8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F5C81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3DC51B01"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49ADB24"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2</w:t>
            </w:r>
          </w:p>
        </w:tc>
        <w:tc>
          <w:tcPr>
            <w:tcW w:w="7746" w:type="dxa"/>
            <w:gridSpan w:val="3"/>
            <w:tcBorders>
              <w:top w:val="single" w:sz="4" w:space="0" w:color="auto"/>
              <w:bottom w:val="single" w:sz="4" w:space="0" w:color="auto"/>
            </w:tcBorders>
            <w:shd w:val="clear" w:color="auto" w:fill="auto"/>
            <w:vAlign w:val="center"/>
          </w:tcPr>
          <w:p w14:paraId="43D59E1D" w14:textId="77777777" w:rsidR="00047D63" w:rsidRPr="00C423D5" w:rsidRDefault="00047D63" w:rsidP="00B704DE">
            <w:pPr>
              <w:bidi/>
              <w:spacing w:before="40" w:after="40"/>
              <w:rPr>
                <w:rFonts w:cs="Arial"/>
                <w:sz w:val="18"/>
                <w:szCs w:val="24"/>
                <w:lang w:val="x-none"/>
              </w:rPr>
            </w:pPr>
            <w:r w:rsidRPr="00CA0A97">
              <w:rPr>
                <w:rFonts w:cs="Arial"/>
                <w:sz w:val="18"/>
                <w:szCs w:val="18"/>
                <w:rtl/>
                <w:lang w:eastAsia="ar"/>
              </w:rPr>
              <w:t>يتولى الشخص المسؤول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751F948D"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92D324"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BAF7E7"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7B706BF7"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DA9D725"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3</w:t>
            </w:r>
          </w:p>
        </w:tc>
        <w:tc>
          <w:tcPr>
            <w:tcW w:w="7746" w:type="dxa"/>
            <w:gridSpan w:val="3"/>
            <w:tcBorders>
              <w:top w:val="single" w:sz="4" w:space="0" w:color="auto"/>
              <w:bottom w:val="single" w:sz="4" w:space="0" w:color="auto"/>
            </w:tcBorders>
            <w:shd w:val="clear" w:color="auto" w:fill="auto"/>
            <w:vAlign w:val="center"/>
          </w:tcPr>
          <w:p w14:paraId="07AF81DC"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يتولى الشخص المسؤول توزيع الموارد المتاحة وطلب موارد إضافية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7315791C"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D41D1D"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6D916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21E64487"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2EAE8A1"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4</w:t>
            </w:r>
          </w:p>
        </w:tc>
        <w:tc>
          <w:tcPr>
            <w:tcW w:w="7746" w:type="dxa"/>
            <w:gridSpan w:val="3"/>
            <w:tcBorders>
              <w:top w:val="single" w:sz="4" w:space="0" w:color="auto"/>
              <w:bottom w:val="single" w:sz="4" w:space="0" w:color="auto"/>
            </w:tcBorders>
            <w:shd w:val="clear" w:color="auto" w:fill="auto"/>
            <w:vAlign w:val="center"/>
          </w:tcPr>
          <w:p w14:paraId="28EB32BE" w14:textId="77777777" w:rsidR="00047D63" w:rsidRPr="00C423D5" w:rsidRDefault="00047D63" w:rsidP="00B704DE">
            <w:pPr>
              <w:bidi/>
              <w:spacing w:before="40" w:after="40"/>
              <w:rPr>
                <w:rFonts w:cs="Arial"/>
                <w:sz w:val="18"/>
                <w:szCs w:val="24"/>
                <w:lang w:val="x-none"/>
              </w:rPr>
            </w:pPr>
            <w:r w:rsidRPr="00CA0A97">
              <w:rPr>
                <w:rFonts w:cs="Arial"/>
                <w:sz w:val="18"/>
                <w:szCs w:val="18"/>
                <w:rtl/>
                <w:lang w:eastAsia="ar"/>
              </w:rPr>
              <w:t>يتولى الشخص المسؤول إعداد هيكل تنظيمي خاص لإدارة الحادث</w:t>
            </w:r>
          </w:p>
        </w:tc>
        <w:tc>
          <w:tcPr>
            <w:tcW w:w="508" w:type="dxa"/>
            <w:tcBorders>
              <w:top w:val="single" w:sz="4" w:space="0" w:color="auto"/>
              <w:bottom w:val="single" w:sz="4" w:space="0" w:color="auto"/>
            </w:tcBorders>
            <w:shd w:val="clear" w:color="auto" w:fill="C6D9F1" w:themeFill="text2" w:themeFillTint="33"/>
            <w:vAlign w:val="center"/>
          </w:tcPr>
          <w:p w14:paraId="62067D16"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F99B92"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1FD1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0941C9E3"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9DFB03C"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5</w:t>
            </w:r>
          </w:p>
        </w:tc>
        <w:tc>
          <w:tcPr>
            <w:tcW w:w="7746" w:type="dxa"/>
            <w:gridSpan w:val="3"/>
            <w:tcBorders>
              <w:top w:val="single" w:sz="4" w:space="0" w:color="auto"/>
              <w:bottom w:val="single" w:sz="4" w:space="0" w:color="auto"/>
            </w:tcBorders>
            <w:shd w:val="clear" w:color="auto" w:fill="auto"/>
            <w:vAlign w:val="center"/>
          </w:tcPr>
          <w:p w14:paraId="3578A253" w14:textId="77777777" w:rsidR="00047D63" w:rsidRPr="00C423D5" w:rsidRDefault="00047D63" w:rsidP="00B704DE">
            <w:pPr>
              <w:bidi/>
              <w:spacing w:before="40" w:after="40"/>
              <w:rPr>
                <w:rFonts w:cs="Arial"/>
                <w:sz w:val="18"/>
                <w:szCs w:val="24"/>
                <w:lang w:val="x-none"/>
              </w:rPr>
            </w:pPr>
            <w:r w:rsidRPr="00CA0A97">
              <w:rPr>
                <w:rFonts w:cs="Arial"/>
                <w:sz w:val="18"/>
                <w:szCs w:val="18"/>
                <w:rtl/>
                <w:lang w:eastAsia="ar"/>
              </w:rPr>
              <w:t>يتولى الشخص المسؤول مراجعة وتقييم وتعديل الاستراتيجيات والأساليب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6FF80A4A"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AFA54F"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6574E3"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2875DAB7"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EABD65"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6</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7709171" w14:textId="77777777" w:rsidR="00047D63" w:rsidRPr="00C423D5" w:rsidRDefault="00047D63" w:rsidP="00B704DE">
            <w:pPr>
              <w:bidi/>
              <w:spacing w:before="40" w:after="40"/>
              <w:rPr>
                <w:rFonts w:cs="Arial"/>
                <w:sz w:val="18"/>
                <w:szCs w:val="24"/>
                <w:lang w:val="x-none"/>
              </w:rPr>
            </w:pPr>
            <w:r w:rsidRPr="00CA0A97">
              <w:rPr>
                <w:rFonts w:cs="Arial"/>
                <w:sz w:val="18"/>
                <w:szCs w:val="18"/>
                <w:rtl/>
                <w:lang w:eastAsia="ar"/>
              </w:rPr>
              <w:t>على الشخص المسؤول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74886AB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7330C5"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22CF41"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46ACEF17"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C5459C0"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B03E839"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يجب أن يتضمن النظام عملية تصعيد روتينية في حال استخدام موارد إضافية</w:t>
            </w:r>
          </w:p>
        </w:tc>
        <w:tc>
          <w:tcPr>
            <w:tcW w:w="508" w:type="dxa"/>
            <w:tcBorders>
              <w:top w:val="single" w:sz="4" w:space="0" w:color="auto"/>
              <w:bottom w:val="single" w:sz="4" w:space="0" w:color="auto"/>
            </w:tcBorders>
            <w:shd w:val="clear" w:color="auto" w:fill="C6D9F1" w:themeFill="text2" w:themeFillTint="33"/>
            <w:vAlign w:val="center"/>
          </w:tcPr>
          <w:p w14:paraId="3FF0CBDE"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C9D27A"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9C4918"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58FD93C1"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35D293B"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803C181"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يتولى الشخص المسؤول تحديد مستويات وعناصر نظام إدارة الحادث التي سيتم اعتمادها في كل حالة، كما يتولى مسؤولية إعداد هيكل قيادة لكل حادث من خلال إسناد المسؤوليات الإشرافية وفقًا لإجراءات التشغيل الموحدة</w:t>
            </w:r>
          </w:p>
        </w:tc>
        <w:tc>
          <w:tcPr>
            <w:tcW w:w="508" w:type="dxa"/>
            <w:tcBorders>
              <w:top w:val="single" w:sz="4" w:space="0" w:color="auto"/>
              <w:bottom w:val="single" w:sz="4" w:space="0" w:color="auto"/>
            </w:tcBorders>
            <w:shd w:val="clear" w:color="auto" w:fill="C6D9F1" w:themeFill="text2" w:themeFillTint="33"/>
            <w:vAlign w:val="center"/>
          </w:tcPr>
          <w:p w14:paraId="2323627C"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85E2C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589FF6"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6A5265FB"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31A48D4"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7268AE33"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تحدد خطة إدارة الحوادث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34EFDBC8"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F47DE"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05030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18128EA5" w14:textId="77777777" w:rsidTr="00B704DE">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61F35BB"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10</w:t>
            </w:r>
          </w:p>
        </w:tc>
        <w:tc>
          <w:tcPr>
            <w:tcW w:w="7746" w:type="dxa"/>
            <w:gridSpan w:val="3"/>
            <w:tcBorders>
              <w:top w:val="single" w:sz="4" w:space="0" w:color="auto"/>
              <w:bottom w:val="single" w:sz="4" w:space="0" w:color="auto"/>
            </w:tcBorders>
            <w:shd w:val="clear" w:color="auto" w:fill="auto"/>
            <w:vAlign w:val="center"/>
          </w:tcPr>
          <w:p w14:paraId="265D4830"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التحكم في الاتصالات المتعلقة بالأساليب والقيادة وقنوات المرور الطارئة المخصصة للحادث</w:t>
            </w:r>
          </w:p>
        </w:tc>
        <w:tc>
          <w:tcPr>
            <w:tcW w:w="508" w:type="dxa"/>
            <w:tcBorders>
              <w:top w:val="single" w:sz="4" w:space="0" w:color="auto"/>
              <w:bottom w:val="single" w:sz="4" w:space="0" w:color="auto"/>
            </w:tcBorders>
            <w:shd w:val="clear" w:color="auto" w:fill="C6D9F1" w:themeFill="text2" w:themeFillTint="33"/>
            <w:vAlign w:val="center"/>
          </w:tcPr>
          <w:p w14:paraId="63A719A6"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FE8B2"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DEC403"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2DDE5BC1"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AF70478"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11</w:t>
            </w:r>
          </w:p>
        </w:tc>
        <w:tc>
          <w:tcPr>
            <w:tcW w:w="7746" w:type="dxa"/>
            <w:gridSpan w:val="3"/>
            <w:tcBorders>
              <w:top w:val="single" w:sz="4" w:space="0" w:color="auto"/>
              <w:bottom w:val="single" w:sz="4" w:space="0" w:color="auto"/>
            </w:tcBorders>
            <w:shd w:val="clear" w:color="auto" w:fill="auto"/>
            <w:vAlign w:val="center"/>
          </w:tcPr>
          <w:p w14:paraId="11732FBC"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المساءلة الشاملة للاستجابة لوقوع الحادث</w:t>
            </w:r>
          </w:p>
        </w:tc>
        <w:tc>
          <w:tcPr>
            <w:tcW w:w="508" w:type="dxa"/>
            <w:tcBorders>
              <w:top w:val="single" w:sz="4" w:space="0" w:color="auto"/>
              <w:bottom w:val="single" w:sz="4" w:space="0" w:color="auto"/>
            </w:tcBorders>
            <w:shd w:val="clear" w:color="auto" w:fill="C6D9F1" w:themeFill="text2" w:themeFillTint="33"/>
            <w:vAlign w:val="center"/>
          </w:tcPr>
          <w:p w14:paraId="0AFB055C"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094787"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9ED39"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60BC8542"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672CFDB"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12</w:t>
            </w:r>
          </w:p>
        </w:tc>
        <w:tc>
          <w:tcPr>
            <w:tcW w:w="7746" w:type="dxa"/>
            <w:gridSpan w:val="3"/>
            <w:tcBorders>
              <w:top w:val="single" w:sz="4" w:space="0" w:color="auto"/>
              <w:bottom w:val="single" w:sz="4" w:space="0" w:color="auto"/>
            </w:tcBorders>
            <w:shd w:val="clear" w:color="auto" w:fill="auto"/>
            <w:vAlign w:val="center"/>
          </w:tcPr>
          <w:p w14:paraId="3D9CEF1B"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وضع و/أو الموافقة على خطة عمل التعامل مع الحوادث</w:t>
            </w:r>
          </w:p>
        </w:tc>
        <w:tc>
          <w:tcPr>
            <w:tcW w:w="508" w:type="dxa"/>
            <w:tcBorders>
              <w:top w:val="single" w:sz="4" w:space="0" w:color="auto"/>
              <w:bottom w:val="single" w:sz="4" w:space="0" w:color="auto"/>
            </w:tcBorders>
            <w:shd w:val="clear" w:color="auto" w:fill="C6D9F1" w:themeFill="text2" w:themeFillTint="33"/>
            <w:vAlign w:val="center"/>
          </w:tcPr>
          <w:p w14:paraId="488DC3E3"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A0B695"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8920D0"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120166DE"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511513"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13</w:t>
            </w:r>
          </w:p>
        </w:tc>
        <w:tc>
          <w:tcPr>
            <w:tcW w:w="7746" w:type="dxa"/>
            <w:gridSpan w:val="3"/>
            <w:tcBorders>
              <w:top w:val="single" w:sz="4" w:space="0" w:color="auto"/>
              <w:bottom w:val="single" w:sz="4" w:space="0" w:color="auto"/>
            </w:tcBorders>
            <w:shd w:val="clear" w:color="auto" w:fill="auto"/>
            <w:vAlign w:val="center"/>
          </w:tcPr>
          <w:p w14:paraId="30A23ED6"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إبقاء مسؤول السلامة على اطّلاع بالخطط الاستراتيجية والتكتيكية وأي تغيير في الظروف القائمة</w:t>
            </w:r>
          </w:p>
        </w:tc>
        <w:tc>
          <w:tcPr>
            <w:tcW w:w="508" w:type="dxa"/>
            <w:tcBorders>
              <w:top w:val="single" w:sz="4" w:space="0" w:color="auto"/>
              <w:bottom w:val="single" w:sz="4" w:space="0" w:color="auto"/>
            </w:tcBorders>
            <w:shd w:val="clear" w:color="auto" w:fill="C6D9F1" w:themeFill="text2" w:themeFillTint="33"/>
            <w:vAlign w:val="center"/>
          </w:tcPr>
          <w:p w14:paraId="5B5175C7"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202B8F"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3E5BD"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368EFD0E"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AD41901" w14:textId="77777777" w:rsidR="00047D63" w:rsidRPr="00C423D5" w:rsidRDefault="00047D63" w:rsidP="00B704DE">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14</w:t>
            </w:r>
          </w:p>
        </w:tc>
        <w:tc>
          <w:tcPr>
            <w:tcW w:w="7746" w:type="dxa"/>
            <w:gridSpan w:val="3"/>
            <w:tcBorders>
              <w:top w:val="single" w:sz="4" w:space="0" w:color="auto"/>
              <w:bottom w:val="single" w:sz="4" w:space="0" w:color="auto"/>
            </w:tcBorders>
            <w:shd w:val="clear" w:color="auto" w:fill="auto"/>
            <w:vAlign w:val="center"/>
          </w:tcPr>
          <w:p w14:paraId="15D02AB6" w14:textId="77777777" w:rsidR="00047D63" w:rsidRPr="00C423D5" w:rsidRDefault="00047D63" w:rsidP="00B704DE">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تقييم المخاطر التي يتعرض لها المستجيبون للحادث فيما يتعلق بالغرض من أفعالهم والنتائج المحتملة لهذه الأفعال في كل حالة</w:t>
            </w:r>
          </w:p>
        </w:tc>
        <w:tc>
          <w:tcPr>
            <w:tcW w:w="508" w:type="dxa"/>
            <w:tcBorders>
              <w:top w:val="single" w:sz="4" w:space="0" w:color="auto"/>
              <w:bottom w:val="single" w:sz="4" w:space="0" w:color="auto"/>
            </w:tcBorders>
            <w:shd w:val="clear" w:color="auto" w:fill="C6D9F1" w:themeFill="text2" w:themeFillTint="33"/>
            <w:vAlign w:val="center"/>
          </w:tcPr>
          <w:p w14:paraId="6E033872"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994D53"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82FCF" w14:textId="77777777" w:rsidR="00047D63" w:rsidRPr="00C423D5" w:rsidRDefault="00047D63" w:rsidP="00B704DE">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3969EF">
              <w:rPr>
                <w:rFonts w:cs="Arial"/>
                <w:color w:val="000000"/>
                <w:rtl/>
                <w:lang w:eastAsia="ar"/>
              </w:rPr>
            </w:r>
            <w:r w:rsidR="003969EF">
              <w:rPr>
                <w:rFonts w:cs="Arial"/>
                <w:color w:val="000000"/>
                <w:rtl/>
                <w:lang w:eastAsia="ar"/>
              </w:rPr>
              <w:fldChar w:fldCharType="separate"/>
            </w:r>
            <w:r w:rsidRPr="00C423D5">
              <w:rPr>
                <w:rFonts w:cs="Arial"/>
                <w:color w:val="000000"/>
                <w:rtl/>
                <w:lang w:eastAsia="ar"/>
              </w:rPr>
              <w:fldChar w:fldCharType="end"/>
            </w:r>
          </w:p>
        </w:tc>
      </w:tr>
      <w:tr w:rsidR="00047D63" w:rsidRPr="00C423D5" w14:paraId="1959A7BE"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68EC872"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15</w:t>
            </w:r>
          </w:p>
        </w:tc>
        <w:tc>
          <w:tcPr>
            <w:tcW w:w="7746" w:type="dxa"/>
            <w:gridSpan w:val="3"/>
            <w:tcBorders>
              <w:top w:val="single" w:sz="4" w:space="0" w:color="auto"/>
              <w:bottom w:val="single" w:sz="4" w:space="0" w:color="auto"/>
            </w:tcBorders>
            <w:shd w:val="clear" w:color="auto" w:fill="auto"/>
            <w:vAlign w:val="center"/>
          </w:tcPr>
          <w:p w14:paraId="4EAC8665"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يجب أن يوفر نظام الاتصالات أسلوبًا موحدًا لمنح الأولوية لإرسال الرسائل الطارئة والإشعارات عن الأخطار الوشيكة وتقديمها على الاتصالات الروتينية وذلك على جميع المستويات في هيكل قيادة الحادث</w:t>
            </w:r>
          </w:p>
        </w:tc>
        <w:tc>
          <w:tcPr>
            <w:tcW w:w="508" w:type="dxa"/>
            <w:tcBorders>
              <w:top w:val="single" w:sz="4" w:space="0" w:color="auto"/>
              <w:bottom w:val="single" w:sz="4" w:space="0" w:color="auto"/>
            </w:tcBorders>
            <w:shd w:val="clear" w:color="auto" w:fill="C6D9F1" w:themeFill="text2" w:themeFillTint="33"/>
            <w:vAlign w:val="center"/>
          </w:tcPr>
          <w:p w14:paraId="4BACA76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9E3A83"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377A40"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676CD1D"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F84EA3C"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16</w:t>
            </w:r>
          </w:p>
        </w:tc>
        <w:tc>
          <w:tcPr>
            <w:tcW w:w="7746" w:type="dxa"/>
            <w:gridSpan w:val="3"/>
            <w:tcBorders>
              <w:top w:val="single" w:sz="4" w:space="0" w:color="auto"/>
              <w:bottom w:val="single" w:sz="4" w:space="0" w:color="auto"/>
            </w:tcBorders>
            <w:shd w:val="clear" w:color="auto" w:fill="auto"/>
            <w:vAlign w:val="center"/>
          </w:tcPr>
          <w:p w14:paraId="491ABAD7" w14:textId="4FD2B58A" w:rsidR="00047D63" w:rsidRPr="00CA0A97" w:rsidRDefault="00047D63" w:rsidP="009723ED">
            <w:pPr>
              <w:bidi/>
              <w:spacing w:before="40" w:after="40"/>
              <w:rPr>
                <w:rFonts w:cs="Arial"/>
                <w:sz w:val="18"/>
                <w:szCs w:val="24"/>
                <w:lang w:val="x-none"/>
              </w:rPr>
            </w:pPr>
            <w:r w:rsidRPr="00CA0A97">
              <w:rPr>
                <w:rFonts w:cs="Arial"/>
                <w:sz w:val="18"/>
                <w:szCs w:val="18"/>
                <w:rtl/>
                <w:lang w:eastAsia="ar"/>
              </w:rPr>
              <w:t xml:space="preserve">خطة عمل التعامل مع الحوادث: يمكن أن تكون خطة عمل التعامل مع الحوادث </w:t>
            </w:r>
            <w:r w:rsidR="009723ED">
              <w:rPr>
                <w:rFonts w:cs="Arial" w:hint="cs"/>
                <w:sz w:val="18"/>
                <w:szCs w:val="18"/>
                <w:rtl/>
                <w:lang w:eastAsia="ar"/>
              </w:rPr>
              <w:t>شفهية</w:t>
            </w:r>
            <w:r w:rsidRPr="00CA0A97">
              <w:rPr>
                <w:rFonts w:cs="Arial"/>
                <w:sz w:val="18"/>
                <w:szCs w:val="18"/>
                <w:rtl/>
                <w:lang w:eastAsia="ar"/>
              </w:rPr>
              <w:t xml:space="preserve"> أو </w:t>
            </w:r>
            <w:r w:rsidR="009723ED">
              <w:rPr>
                <w:rFonts w:cs="Arial" w:hint="cs"/>
                <w:sz w:val="18"/>
                <w:szCs w:val="18"/>
                <w:rtl/>
                <w:lang w:eastAsia="ar"/>
              </w:rPr>
              <w:t xml:space="preserve">بصيغة </w:t>
            </w:r>
            <w:r w:rsidR="009723ED">
              <w:rPr>
                <w:rFonts w:cs="Arial"/>
                <w:sz w:val="18"/>
                <w:szCs w:val="18"/>
                <w:rtl/>
                <w:lang w:eastAsia="ar"/>
              </w:rPr>
              <w:t>ورقة عمل ت</w:t>
            </w:r>
            <w:r w:rsidR="009723ED">
              <w:rPr>
                <w:rFonts w:cs="Arial" w:hint="cs"/>
                <w:sz w:val="18"/>
                <w:szCs w:val="18"/>
                <w:rtl/>
                <w:lang w:eastAsia="ar"/>
              </w:rPr>
              <w:t>خطيطية</w:t>
            </w:r>
            <w:r w:rsidRPr="00CA0A97">
              <w:rPr>
                <w:rFonts w:cs="Arial"/>
                <w:sz w:val="18"/>
                <w:szCs w:val="18"/>
                <w:rtl/>
                <w:lang w:eastAsia="ar"/>
              </w:rPr>
              <w:t xml:space="preserve"> أو ب</w:t>
            </w:r>
            <w:r w:rsidR="009723ED">
              <w:rPr>
                <w:rFonts w:cs="Arial" w:hint="cs"/>
                <w:sz w:val="18"/>
                <w:szCs w:val="18"/>
                <w:rtl/>
                <w:lang w:eastAsia="ar"/>
              </w:rPr>
              <w:t>ضيغة</w:t>
            </w:r>
            <w:r w:rsidRPr="00CA0A97">
              <w:rPr>
                <w:rFonts w:cs="Arial"/>
                <w:sz w:val="18"/>
                <w:szCs w:val="18"/>
                <w:rtl/>
                <w:lang w:eastAsia="ar"/>
              </w:rPr>
              <w:t xml:space="preserve"> كتابي</w:t>
            </w:r>
            <w:r w:rsidR="009723ED">
              <w:rPr>
                <w:rFonts w:cs="Arial" w:hint="cs"/>
                <w:sz w:val="18"/>
                <w:szCs w:val="18"/>
                <w:rtl/>
                <w:lang w:eastAsia="ar"/>
              </w:rPr>
              <w:t>ة</w:t>
            </w:r>
            <w:r w:rsidRPr="00CA0A97">
              <w:rPr>
                <w:rFonts w:cs="Arial"/>
                <w:sz w:val="18"/>
                <w:szCs w:val="18"/>
                <w:rtl/>
                <w:lang w:eastAsia="ar"/>
              </w:rPr>
              <w:t xml:space="preserve"> أو مزيج ممّا ذُكر سابقًا، وهي تُبيّن الاستراتيجية الشاملة للتعامل مع الحادث والأساليب وإدارة المخاطر وسلامة الأفراد، وي</w:t>
            </w:r>
            <w:r w:rsidR="009723ED">
              <w:rPr>
                <w:rFonts w:cs="Arial" w:hint="cs"/>
                <w:sz w:val="18"/>
                <w:szCs w:val="18"/>
                <w:rtl/>
                <w:lang w:eastAsia="ar"/>
              </w:rPr>
              <w:t>ُعدها</w:t>
            </w:r>
            <w:r w:rsidRPr="00CA0A97">
              <w:rPr>
                <w:rFonts w:cs="Arial"/>
                <w:sz w:val="18"/>
                <w:szCs w:val="18"/>
                <w:rtl/>
                <w:lang w:eastAsia="ar"/>
              </w:rPr>
              <w:t xml:space="preserve"> قائد إدارة الحوادث</w:t>
            </w:r>
          </w:p>
        </w:tc>
        <w:tc>
          <w:tcPr>
            <w:tcW w:w="508" w:type="dxa"/>
            <w:tcBorders>
              <w:top w:val="single" w:sz="4" w:space="0" w:color="auto"/>
              <w:bottom w:val="single" w:sz="4" w:space="0" w:color="auto"/>
            </w:tcBorders>
            <w:shd w:val="clear" w:color="auto" w:fill="C6D9F1" w:themeFill="text2" w:themeFillTint="33"/>
            <w:vAlign w:val="center"/>
          </w:tcPr>
          <w:p w14:paraId="217EA90B"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27C3CB"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8F107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11DACC10" w14:textId="77777777" w:rsidTr="00B704DE">
        <w:trPr>
          <w:trHeight w:val="350"/>
        </w:trPr>
        <w:tc>
          <w:tcPr>
            <w:tcW w:w="990" w:type="dxa"/>
            <w:tcBorders>
              <w:top w:val="single" w:sz="4" w:space="0" w:color="auto"/>
              <w:left w:val="single" w:sz="4" w:space="0" w:color="auto"/>
              <w:bottom w:val="single" w:sz="4" w:space="0" w:color="auto"/>
            </w:tcBorders>
            <w:shd w:val="clear" w:color="auto" w:fill="auto"/>
            <w:noWrap/>
            <w:vAlign w:val="center"/>
          </w:tcPr>
          <w:p w14:paraId="56A7BA5C"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17</w:t>
            </w:r>
          </w:p>
        </w:tc>
        <w:tc>
          <w:tcPr>
            <w:tcW w:w="7746" w:type="dxa"/>
            <w:gridSpan w:val="3"/>
            <w:tcBorders>
              <w:top w:val="single" w:sz="4" w:space="0" w:color="auto"/>
              <w:bottom w:val="single" w:sz="4" w:space="0" w:color="auto"/>
            </w:tcBorders>
            <w:shd w:val="clear" w:color="auto" w:fill="auto"/>
            <w:vAlign w:val="center"/>
          </w:tcPr>
          <w:p w14:paraId="7BA539AE" w14:textId="3F268ACE" w:rsidR="00047D63" w:rsidRPr="00CA0A97" w:rsidRDefault="00047D63" w:rsidP="00B704DE">
            <w:pPr>
              <w:bidi/>
              <w:spacing w:before="40" w:after="40"/>
              <w:rPr>
                <w:rFonts w:cs="Arial"/>
                <w:sz w:val="18"/>
                <w:szCs w:val="24"/>
                <w:lang w:val="x-none"/>
              </w:rPr>
            </w:pPr>
            <w:r w:rsidRPr="00CA0A97">
              <w:rPr>
                <w:rFonts w:cs="Arial"/>
                <w:sz w:val="18"/>
                <w:szCs w:val="18"/>
                <w:rtl/>
                <w:lang w:eastAsia="ar"/>
              </w:rPr>
              <w:t>مركز إدارة العمليات: يمكن لمركز إدارة العمليات</w:t>
            </w:r>
            <w:r w:rsidR="00DD0424">
              <w:rPr>
                <w:rFonts w:cs="Arial"/>
                <w:sz w:val="18"/>
                <w:szCs w:val="18"/>
                <w:rtl/>
                <w:lang w:eastAsia="ar"/>
              </w:rPr>
              <w:t xml:space="preserve"> تيسير طلبات المساعدة المتبادلة</w:t>
            </w:r>
            <w:r w:rsidRPr="00CA0A97">
              <w:rPr>
                <w:rFonts w:cs="Arial"/>
                <w:sz w:val="18"/>
                <w:szCs w:val="18"/>
                <w:rtl/>
                <w:lang w:eastAsia="ar"/>
              </w:rPr>
              <w:t xml:space="preserve"> وتقديم المساعدة فيما يتعلق بطلبات التوظيف وغيرها من المسائل الأخرى التي ت</w:t>
            </w:r>
            <w:r w:rsidR="00DD0424">
              <w:rPr>
                <w:rFonts w:cs="Arial" w:hint="cs"/>
                <w:sz w:val="18"/>
                <w:szCs w:val="18"/>
                <w:rtl/>
                <w:lang w:eastAsia="ar"/>
              </w:rPr>
              <w:t>ُ</w:t>
            </w:r>
            <w:r w:rsidRPr="00CA0A97">
              <w:rPr>
                <w:rFonts w:cs="Arial"/>
                <w:sz w:val="18"/>
                <w:szCs w:val="18"/>
                <w:rtl/>
                <w:lang w:eastAsia="ar"/>
              </w:rPr>
              <w:t>عنى بها الجهة مثل استدعاء الموظفين وتوظيف الموارد</w:t>
            </w:r>
          </w:p>
        </w:tc>
        <w:tc>
          <w:tcPr>
            <w:tcW w:w="508" w:type="dxa"/>
            <w:tcBorders>
              <w:top w:val="single" w:sz="4" w:space="0" w:color="auto"/>
              <w:bottom w:val="single" w:sz="4" w:space="0" w:color="auto"/>
            </w:tcBorders>
            <w:shd w:val="clear" w:color="auto" w:fill="C6D9F1" w:themeFill="text2" w:themeFillTint="33"/>
            <w:vAlign w:val="center"/>
          </w:tcPr>
          <w:p w14:paraId="0CA2B563"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153D1A"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D5F9BF"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91B594"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1D333B8"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18</w:t>
            </w:r>
          </w:p>
        </w:tc>
        <w:tc>
          <w:tcPr>
            <w:tcW w:w="7746" w:type="dxa"/>
            <w:gridSpan w:val="3"/>
            <w:tcBorders>
              <w:top w:val="single" w:sz="4" w:space="0" w:color="auto"/>
              <w:bottom w:val="single" w:sz="4" w:space="0" w:color="auto"/>
            </w:tcBorders>
            <w:shd w:val="clear" w:color="auto" w:fill="auto"/>
            <w:vAlign w:val="center"/>
          </w:tcPr>
          <w:p w14:paraId="6E73CC45"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توفير متطلبات الدعم لنظام قيادة الحوادث في الموقع، مثل:</w:t>
            </w:r>
          </w:p>
          <w:p w14:paraId="6B705645"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lastRenderedPageBreak/>
              <w:t>(أ) المشورة الفنية (على سبيل المثال: فيما يتعلق بالمواد الخطرة وطبيعة الحرائق المندلعة والمشورة الطبية)</w:t>
            </w:r>
          </w:p>
          <w:p w14:paraId="4FAA81C9"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(ب) موارد إضافية من مصادر جديدة</w:t>
            </w:r>
          </w:p>
          <w:p w14:paraId="5B41EB70"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(ج) وحدات الدعم الطارئ اللازمة لدعم الاستجابة للحادث (الحوادث)</w:t>
            </w:r>
          </w:p>
        </w:tc>
        <w:tc>
          <w:tcPr>
            <w:tcW w:w="508" w:type="dxa"/>
            <w:tcBorders>
              <w:top w:val="single" w:sz="4" w:space="0" w:color="auto"/>
              <w:bottom w:val="single" w:sz="4" w:space="0" w:color="auto"/>
            </w:tcBorders>
            <w:shd w:val="clear" w:color="auto" w:fill="C6D9F1" w:themeFill="text2" w:themeFillTint="33"/>
            <w:vAlign w:val="center"/>
          </w:tcPr>
          <w:p w14:paraId="0AF2055A"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lastRenderedPageBreak/>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C40320"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B8834B"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E2D68C0"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CEFDDBC"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lastRenderedPageBreak/>
              <w:t>19</w:t>
            </w:r>
          </w:p>
        </w:tc>
        <w:tc>
          <w:tcPr>
            <w:tcW w:w="7746" w:type="dxa"/>
            <w:gridSpan w:val="3"/>
            <w:tcBorders>
              <w:top w:val="single" w:sz="4" w:space="0" w:color="auto"/>
              <w:bottom w:val="single" w:sz="4" w:space="0" w:color="auto"/>
            </w:tcBorders>
            <w:shd w:val="clear" w:color="auto" w:fill="auto"/>
            <w:vAlign w:val="center"/>
          </w:tcPr>
          <w:p w14:paraId="791A4F82"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الوقت المتوقع المطلوب للسيطرة على الوضع حيث يؤثر ذلك على المتطلبات اللوجستية لما يلي:</w:t>
            </w:r>
          </w:p>
          <w:p w14:paraId="016922BF" w14:textId="6742E254" w:rsidR="00047D63" w:rsidRPr="00CA0A97" w:rsidRDefault="00047D63" w:rsidP="00B704DE">
            <w:pPr>
              <w:bidi/>
              <w:spacing w:before="40" w:after="40"/>
              <w:rPr>
                <w:rFonts w:cs="Arial"/>
                <w:sz w:val="18"/>
                <w:szCs w:val="24"/>
                <w:lang w:val="x-none"/>
              </w:rPr>
            </w:pPr>
            <w:r w:rsidRPr="00CA0A97">
              <w:rPr>
                <w:rFonts w:cs="Arial"/>
                <w:sz w:val="18"/>
                <w:szCs w:val="18"/>
                <w:rtl/>
                <w:lang w:eastAsia="ar"/>
              </w:rPr>
              <w:t>(أ) موظفي الإغاثة</w:t>
            </w:r>
          </w:p>
          <w:p w14:paraId="396697E2"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(ب) الغذاء</w:t>
            </w:r>
          </w:p>
          <w:p w14:paraId="2FDD902C"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(ج) المساكن</w:t>
            </w:r>
          </w:p>
          <w:p w14:paraId="61F0A978"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(د) الوقود والإصلاحات</w:t>
            </w:r>
          </w:p>
          <w:p w14:paraId="68A2575A"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(هـ) التدخل الواسع للجهات المتعددة</w:t>
            </w:r>
          </w:p>
        </w:tc>
        <w:tc>
          <w:tcPr>
            <w:tcW w:w="508" w:type="dxa"/>
            <w:tcBorders>
              <w:top w:val="single" w:sz="4" w:space="0" w:color="auto"/>
              <w:bottom w:val="single" w:sz="4" w:space="0" w:color="auto"/>
            </w:tcBorders>
            <w:shd w:val="clear" w:color="auto" w:fill="C6D9F1" w:themeFill="text2" w:themeFillTint="33"/>
            <w:vAlign w:val="center"/>
          </w:tcPr>
          <w:p w14:paraId="36FE1414"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550AD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D0608"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35F16A4"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F1873BA"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20</w:t>
            </w:r>
          </w:p>
        </w:tc>
        <w:tc>
          <w:tcPr>
            <w:tcW w:w="7746" w:type="dxa"/>
            <w:gridSpan w:val="3"/>
            <w:tcBorders>
              <w:top w:val="single" w:sz="4" w:space="0" w:color="auto"/>
              <w:bottom w:val="single" w:sz="4" w:space="0" w:color="auto"/>
            </w:tcBorders>
            <w:shd w:val="clear" w:color="auto" w:fill="auto"/>
            <w:vAlign w:val="center"/>
          </w:tcPr>
          <w:p w14:paraId="181C8894"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الإلمام الشامل بقدرات الجهاز أو السلطة المعنية والقيود لاتخاذ القرارات للجهاز أو السلطة المعنية بما في ذلك الأمر بتوزيع الموارد</w:t>
            </w:r>
          </w:p>
        </w:tc>
        <w:tc>
          <w:tcPr>
            <w:tcW w:w="508" w:type="dxa"/>
            <w:tcBorders>
              <w:top w:val="single" w:sz="4" w:space="0" w:color="auto"/>
              <w:bottom w:val="single" w:sz="4" w:space="0" w:color="auto"/>
            </w:tcBorders>
            <w:shd w:val="clear" w:color="auto" w:fill="C6D9F1" w:themeFill="text2" w:themeFillTint="33"/>
            <w:vAlign w:val="center"/>
          </w:tcPr>
          <w:p w14:paraId="19B05FB9"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E54FA66"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16EBC1"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AB2F077"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1F46F03"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21</w:t>
            </w:r>
          </w:p>
        </w:tc>
        <w:tc>
          <w:tcPr>
            <w:tcW w:w="7746" w:type="dxa"/>
            <w:gridSpan w:val="3"/>
            <w:tcBorders>
              <w:top w:val="single" w:sz="4" w:space="0" w:color="auto"/>
              <w:bottom w:val="single" w:sz="4" w:space="0" w:color="auto"/>
            </w:tcBorders>
            <w:shd w:val="clear" w:color="auto" w:fill="auto"/>
            <w:vAlign w:val="center"/>
          </w:tcPr>
          <w:p w14:paraId="7953B355"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تتولى قيادة المنطقة تحديد الأولويات الخاصة بالحوادث وتخصيص الموارد الأساسية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1B13BDA4"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EF67F"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234FA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AB100B" w14:textId="77777777" w:rsidTr="00B704D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CD4F"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22</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45DD"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إبلاغ كبار موظفي الإدارات المتأثرة بالتوقف عن استخدام 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A68F3FE"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6546C4"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58B1D4"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D138B4F" w14:textId="77777777" w:rsidTr="00B704D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63C5"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23</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73404"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التواصل مع هيئة المياه المحلية، حيث قد يكون سبب التلوث هو إمدادات المياه الواردة الأساسية، وبالتالي قد تكون هناك احتمالية للالتزام بعدم تلويث شبكة المياه العامة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4340D1"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1A50B6"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975E90"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BCE9DD3" w14:textId="77777777" w:rsidTr="00B704D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3D19"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24</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DB65"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أخذ عينات عند الضرورة لتحديد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E45A06F"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28ADFF"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A7EA27"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6C1E913D" w14:textId="77777777" w:rsidTr="00B704D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A8AE"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25</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8ECF4"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عزل المنطقة المتأثرة عن الإمداد الرئيسي لمنع ازدياد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347535C"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55E10A"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A716B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796CDA8" w14:textId="77777777" w:rsidTr="00B704D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C49F"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26</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484"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بناءً على طبيعة التلوث، قد يصبح سببه واضحًا أو يسهل تحديد موقعه. وإن لم يكن ذلك ممكنًا، يجب القيام بتحقيق منهجي حول أنظمة الإمداد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B94266E"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301B5"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B55BFD"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106927D"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F5C6A38"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763A510"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في حال تحديد أسباب التلوث، يجب عزل مصدر التلوث وتنفيذ الأعمال الضرورية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4C00B91"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88685C"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184B1E"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A45DEE4"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42EC863"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1CA44EC"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إبلاغ الطاقم الطبي بطبيعة التلوث وانتظار تلقي المشورة حول التأثير السريري قبل استعادة إمداد المنطقة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7C2EC19"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E8572B"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64EF87"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27BE3AEF"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584AA4B"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D85D471"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التنظيف بالمياه لجميع أنظمة الأنابيب (الصنابير، مياه تنظيف المراحيض، أحواض المرحاض..إلخ) إلى أن يُظهر التحليل القادم عدم وجود أثر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233BAAE"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8D97EC"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A3C75"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C6328CB"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7E7A1EA"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30</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1C3B659A"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عندما تتم استعادة جودة المياه ويتم تأكيد ذلك من الطاقم الطبي أو الميكروبيولوجي، يمكن عندها السماح باستئناف الاستخدام الاعتيادي</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DB58563"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CAE289"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6164C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4676FA9"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3209DB5"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31</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254EF7CE"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مراجعة الإجراءات التشغيلية للحادث وتعديلها في حال الضرورة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1856583"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5943DF6"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19EB5F"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EDF924C"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F335933"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32</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FF1B2D9" w14:textId="77777777" w:rsidR="00047D63" w:rsidRPr="00CA0A97" w:rsidRDefault="00047D63" w:rsidP="00B704DE">
            <w:pPr>
              <w:bidi/>
              <w:spacing w:before="40" w:after="40"/>
              <w:rPr>
                <w:rFonts w:cs="Arial"/>
                <w:sz w:val="18"/>
                <w:szCs w:val="24"/>
                <w:lang w:val="x-none"/>
              </w:rPr>
            </w:pPr>
            <w:r w:rsidRPr="00CA0A97">
              <w:rPr>
                <w:rFonts w:cs="Arial"/>
                <w:sz w:val="18"/>
                <w:szCs w:val="18"/>
                <w:rtl/>
                <w:lang w:eastAsia="ar"/>
              </w:rPr>
              <w:t>تسجيل الملاحظات المتعلقة بتاريخ ووقت وقوع الحادث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6706F3"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826322"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21D470"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0954AA0" w14:textId="77777777" w:rsidTr="00B704DE">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1FC3DA1" w14:textId="77777777" w:rsidR="00047D63" w:rsidRPr="00C423D5" w:rsidRDefault="00047D63" w:rsidP="00B704DE">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33</w:t>
            </w:r>
          </w:p>
        </w:tc>
        <w:tc>
          <w:tcPr>
            <w:tcW w:w="7746" w:type="dxa"/>
            <w:gridSpan w:val="3"/>
            <w:tcBorders>
              <w:top w:val="single" w:sz="4" w:space="0" w:color="auto"/>
              <w:bottom w:val="single" w:sz="4" w:space="0" w:color="auto"/>
            </w:tcBorders>
            <w:shd w:val="clear" w:color="auto" w:fill="auto"/>
            <w:vAlign w:val="center"/>
          </w:tcPr>
          <w:p w14:paraId="74D54963" w14:textId="77777777" w:rsidR="00047D63" w:rsidRPr="00930265" w:rsidRDefault="00047D63" w:rsidP="00B704DE">
            <w:pPr>
              <w:pStyle w:val="ListParagraph"/>
              <w:numPr>
                <w:ilvl w:val="0"/>
                <w:numId w:val="12"/>
              </w:numPr>
              <w:bidi/>
              <w:spacing w:before="40" w:after="40"/>
              <w:rPr>
                <w:rFonts w:cs="Arial"/>
                <w:sz w:val="18"/>
                <w:szCs w:val="24"/>
              </w:rPr>
            </w:pPr>
            <w:r w:rsidRPr="00930265">
              <w:rPr>
                <w:rFonts w:cs="Arial"/>
                <w:sz w:val="18"/>
                <w:szCs w:val="18"/>
                <w:rtl/>
                <w:lang w:eastAsia="ar"/>
              </w:rPr>
              <w:t>عرض خطط إخلاء طوابق المبنى بشكل واضح في جميع الطوابق</w:t>
            </w:r>
          </w:p>
          <w:p w14:paraId="356D5D91" w14:textId="77777777" w:rsidR="00047D63" w:rsidRPr="00F77836" w:rsidRDefault="00047D63" w:rsidP="00B704DE">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مخطط شامل للموقع، بما في ذلك تفاصيل الوصول إلى النقطة الشمالية وأرقام الطوارئ</w:t>
            </w:r>
          </w:p>
          <w:p w14:paraId="3FAB4E3B" w14:textId="77777777" w:rsidR="00047D63" w:rsidRPr="00F77836" w:rsidRDefault="00047D63" w:rsidP="00B704DE">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النسخة الحالية من البيان السنوي حول السلامة من الحرائق</w:t>
            </w:r>
          </w:p>
          <w:p w14:paraId="29E4FD02" w14:textId="77777777" w:rsidR="00047D63" w:rsidRPr="00F77836" w:rsidRDefault="00047D63" w:rsidP="00B704DE">
            <w:pPr>
              <w:pStyle w:val="ListParagraph"/>
              <w:numPr>
                <w:ilvl w:val="0"/>
                <w:numId w:val="12"/>
              </w:numPr>
              <w:bidi/>
              <w:spacing w:before="40" w:after="40"/>
              <w:rPr>
                <w:rFonts w:cs="Arial"/>
                <w:sz w:val="18"/>
                <w:szCs w:val="24"/>
                <w:lang w:val="x-none"/>
              </w:rPr>
            </w:pPr>
            <w:r w:rsidRPr="00F77836">
              <w:rPr>
                <w:rFonts w:cs="Arial"/>
                <w:sz w:val="18"/>
                <w:szCs w:val="18"/>
                <w:rtl/>
                <w:lang w:eastAsia="ar"/>
              </w:rPr>
              <w:t>إمكانية الاطّلاع بسهولة على سجلات الصيانة الخاصة بالتدابير الأساسية للسلامة من الحرائق</w:t>
            </w:r>
          </w:p>
          <w:p w14:paraId="50CB0BD2" w14:textId="77777777" w:rsidR="00047D63" w:rsidRPr="00F77836" w:rsidRDefault="00047D63" w:rsidP="00B704DE">
            <w:pPr>
              <w:pStyle w:val="ListParagraph"/>
              <w:numPr>
                <w:ilvl w:val="0"/>
                <w:numId w:val="12"/>
              </w:numPr>
              <w:bidi/>
              <w:spacing w:before="40" w:after="40"/>
              <w:rPr>
                <w:rFonts w:cs="Arial"/>
                <w:sz w:val="18"/>
                <w:szCs w:val="24"/>
                <w:lang w:val="x-none"/>
              </w:rPr>
            </w:pPr>
            <w:r w:rsidRPr="00F77836">
              <w:rPr>
                <w:rFonts w:cs="Arial"/>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89145D1"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302431"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E9274C" w14:textId="77777777" w:rsidR="00047D63" w:rsidRPr="00C423D5" w:rsidRDefault="00047D63" w:rsidP="00B704DE">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3969EF">
              <w:rPr>
                <w:rFonts w:cs="Arial"/>
                <w:color w:val="000000"/>
                <w:sz w:val="16"/>
                <w:szCs w:val="16"/>
                <w:rtl/>
                <w:lang w:eastAsia="ar"/>
              </w:rPr>
            </w:r>
            <w:r w:rsidR="003969EF">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92604B9" w14:textId="77777777" w:rsidTr="00B704DE">
        <w:trPr>
          <w:trHeight w:val="105"/>
        </w:trPr>
        <w:tc>
          <w:tcPr>
            <w:tcW w:w="990" w:type="dxa"/>
            <w:tcBorders>
              <w:top w:val="single" w:sz="4" w:space="0" w:color="auto"/>
              <w:left w:val="single" w:sz="4" w:space="0" w:color="auto"/>
              <w:bottom w:val="single" w:sz="4" w:space="0" w:color="auto"/>
            </w:tcBorders>
            <w:shd w:val="clear" w:color="auto" w:fill="264B5A"/>
            <w:noWrap/>
            <w:vAlign w:val="center"/>
          </w:tcPr>
          <w:p w14:paraId="0A5CC8ED" w14:textId="77777777" w:rsidR="00047D63" w:rsidRPr="00595047" w:rsidRDefault="00047D63" w:rsidP="00B704DE">
            <w:pPr>
              <w:bidi/>
              <w:spacing w:before="40" w:after="40"/>
              <w:jc w:val="center"/>
              <w:rPr>
                <w:b/>
                <w:color w:val="FFFFFF" w:themeColor="background1"/>
              </w:rPr>
            </w:pPr>
            <w:r w:rsidRPr="00595047">
              <w:rPr>
                <w:b/>
                <w:bCs/>
                <w:color w:val="FFFFFF" w:themeColor="background1"/>
                <w:rtl/>
                <w:lang w:eastAsia="ar"/>
              </w:rPr>
              <w:t>الرقم</w:t>
            </w:r>
          </w:p>
        </w:tc>
        <w:tc>
          <w:tcPr>
            <w:tcW w:w="4072" w:type="dxa"/>
            <w:tcBorders>
              <w:top w:val="single" w:sz="4" w:space="0" w:color="auto"/>
              <w:bottom w:val="single" w:sz="4" w:space="0" w:color="auto"/>
            </w:tcBorders>
            <w:shd w:val="clear" w:color="auto" w:fill="264B5A"/>
            <w:vAlign w:val="center"/>
          </w:tcPr>
          <w:p w14:paraId="2494D5AF" w14:textId="77777777" w:rsidR="00047D63" w:rsidRPr="00595047" w:rsidRDefault="00047D63" w:rsidP="00B704DE">
            <w:pPr>
              <w:bidi/>
              <w:spacing w:before="40" w:after="40"/>
              <w:jc w:val="center"/>
              <w:rPr>
                <w:b/>
                <w:color w:val="FFFFFF" w:themeColor="background1"/>
              </w:rPr>
            </w:pPr>
            <w:r w:rsidRPr="00595047">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CD66D24" w14:textId="77777777" w:rsidR="00047D63" w:rsidRPr="00595047" w:rsidRDefault="00047D63" w:rsidP="00B704DE">
            <w:pPr>
              <w:bidi/>
              <w:spacing w:before="40" w:after="40"/>
              <w:jc w:val="center"/>
              <w:rPr>
                <w:b/>
                <w:color w:val="FFFFFF" w:themeColor="background1"/>
              </w:rPr>
            </w:pPr>
            <w:r w:rsidRPr="00595047">
              <w:rPr>
                <w:b/>
                <w:bCs/>
                <w:color w:val="FFFFFF" w:themeColor="background1"/>
                <w:rtl/>
                <w:lang w:eastAsia="ar"/>
              </w:rPr>
              <w:t>القرار</w:t>
            </w:r>
          </w:p>
        </w:tc>
      </w:tr>
      <w:tr w:rsidR="00047D63" w:rsidRPr="00C423D5" w14:paraId="0BFC897E" w14:textId="77777777" w:rsidTr="00B704DE">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529016C8" w14:textId="77777777" w:rsidR="00047D63" w:rsidRPr="00595047" w:rsidRDefault="00047D63" w:rsidP="00B704DE">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CC6CDDF" w14:textId="77777777" w:rsidR="00047D63" w:rsidRPr="00595047" w:rsidRDefault="00047D63" w:rsidP="00B704DE">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1D4CE55" w14:textId="77777777" w:rsidR="00047D63" w:rsidRPr="00595047" w:rsidRDefault="00047D63" w:rsidP="00B704DE">
            <w:pPr>
              <w:bidi/>
              <w:spacing w:before="40" w:after="40"/>
              <w:jc w:val="left"/>
              <w:rPr>
                <w:rFonts w:cs="Arial"/>
              </w:rPr>
            </w:pPr>
          </w:p>
        </w:tc>
      </w:tr>
      <w:tr w:rsidR="00047D63" w:rsidRPr="00C423D5" w14:paraId="20BC368F" w14:textId="77777777" w:rsidTr="00B704DE">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72336EED" w14:textId="77777777" w:rsidR="00047D63" w:rsidRPr="00595047" w:rsidRDefault="00047D63" w:rsidP="00B704DE">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3A33773B" w14:textId="77777777" w:rsidR="00047D63" w:rsidRPr="00595047" w:rsidRDefault="00047D63" w:rsidP="00B704DE">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371D318" w14:textId="77777777" w:rsidR="00047D63" w:rsidRPr="00595047" w:rsidRDefault="00047D63" w:rsidP="00B704DE">
            <w:pPr>
              <w:bidi/>
              <w:spacing w:before="40" w:after="40"/>
              <w:jc w:val="left"/>
              <w:rPr>
                <w:rFonts w:cs="Arial"/>
              </w:rPr>
            </w:pPr>
          </w:p>
        </w:tc>
      </w:tr>
      <w:tr w:rsidR="00047D63" w:rsidRPr="00C423D5" w14:paraId="6EB34951" w14:textId="77777777" w:rsidTr="00B704DE">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85C292" w14:textId="77777777" w:rsidR="00047D63" w:rsidRPr="00595047" w:rsidRDefault="00047D63" w:rsidP="00B704DE">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98644D6" w14:textId="77777777" w:rsidR="00047D63" w:rsidRPr="00595047" w:rsidRDefault="00047D63" w:rsidP="00B704DE">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0BB1DD" w14:textId="77777777" w:rsidR="00047D63" w:rsidRPr="00595047" w:rsidRDefault="00047D63" w:rsidP="00B704DE">
            <w:pPr>
              <w:bidi/>
              <w:spacing w:before="40" w:after="40"/>
              <w:jc w:val="left"/>
              <w:rPr>
                <w:rFonts w:cs="Arial"/>
              </w:rPr>
            </w:pPr>
          </w:p>
        </w:tc>
      </w:tr>
      <w:tr w:rsidR="00047D63" w:rsidRPr="00C423D5" w14:paraId="253E6E37" w14:textId="77777777" w:rsidTr="00B704DE">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10A70D" w14:textId="77777777" w:rsidR="00047D63" w:rsidRPr="00595047" w:rsidRDefault="00047D63" w:rsidP="00B704DE">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6CE59D06" w14:textId="77777777" w:rsidR="00047D63" w:rsidRPr="00595047" w:rsidRDefault="00047D63" w:rsidP="00B704DE">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FC5E066" w14:textId="77777777" w:rsidR="00047D63" w:rsidRPr="00595047" w:rsidRDefault="00047D63" w:rsidP="00B704DE">
            <w:pPr>
              <w:bidi/>
              <w:spacing w:before="40" w:after="40"/>
              <w:jc w:val="left"/>
              <w:rPr>
                <w:rFonts w:cs="Arial"/>
              </w:rPr>
            </w:pPr>
          </w:p>
        </w:tc>
      </w:tr>
      <w:tr w:rsidR="00047D63" w:rsidRPr="00C423D5" w14:paraId="77213A1B" w14:textId="77777777" w:rsidTr="00B704DE">
        <w:trPr>
          <w:trHeight w:val="10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7008E" w14:textId="77777777" w:rsidR="00047D63" w:rsidRPr="00595047" w:rsidRDefault="00047D63" w:rsidP="00B704DE">
            <w:pPr>
              <w:bidi/>
              <w:spacing w:before="40" w:after="40"/>
              <w:jc w:val="left"/>
              <w:rPr>
                <w:rFonts w:cs="Arial"/>
              </w:rPr>
            </w:pPr>
            <w:r w:rsidRPr="00595047">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D39D9" w14:textId="77777777" w:rsidR="00047D63" w:rsidRPr="00595047" w:rsidRDefault="00047D63" w:rsidP="00B704DE">
            <w:pPr>
              <w:bidi/>
              <w:spacing w:before="40" w:after="40"/>
              <w:jc w:val="left"/>
              <w:rPr>
                <w:rFonts w:cs="Arial"/>
              </w:rPr>
            </w:pPr>
            <w:r w:rsidRPr="00595047">
              <w:rPr>
                <w:rFonts w:cs="Arial"/>
                <w:rtl/>
                <w:lang w:eastAsia="ar"/>
              </w:rPr>
              <w:t>اسم المراجع / التوقيع والتاريخ:</w:t>
            </w:r>
          </w:p>
        </w:tc>
      </w:tr>
      <w:tr w:rsidR="00047D63" w:rsidRPr="00C423D5" w14:paraId="63E495D9" w14:textId="77777777" w:rsidTr="00B704DE">
        <w:trPr>
          <w:trHeight w:val="479"/>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F1CD0" w14:textId="77777777" w:rsidR="00047D63" w:rsidRPr="00595047" w:rsidRDefault="00047D63" w:rsidP="00B704DE">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12CE8" w14:textId="77777777" w:rsidR="00047D63" w:rsidRPr="00595047" w:rsidRDefault="00047D63" w:rsidP="00B704DE">
            <w:pPr>
              <w:bidi/>
              <w:spacing w:before="40" w:after="40"/>
              <w:jc w:val="left"/>
              <w:rPr>
                <w:rFonts w:cs="Arial"/>
              </w:rPr>
            </w:pPr>
          </w:p>
        </w:tc>
      </w:tr>
    </w:tbl>
    <w:p w14:paraId="5355904E" w14:textId="77777777" w:rsidR="00047D63" w:rsidRDefault="00047D63" w:rsidP="00047D63">
      <w:pPr>
        <w:bidi/>
      </w:pPr>
    </w:p>
    <w:p w14:paraId="40FA6124" w14:textId="77777777" w:rsidR="003C6B98" w:rsidRPr="003C2584" w:rsidRDefault="003C6B98" w:rsidP="003C2584">
      <w:pPr>
        <w:bidi/>
      </w:pPr>
    </w:p>
    <w:sectPr w:rsidR="003C6B98" w:rsidRPr="003C2584"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CA6F" w14:textId="77777777" w:rsidR="003969EF" w:rsidRDefault="003969EF">
      <w:r>
        <w:separator/>
      </w:r>
    </w:p>
    <w:p w14:paraId="3028CFC7" w14:textId="77777777" w:rsidR="003969EF" w:rsidRDefault="003969EF"/>
  </w:endnote>
  <w:endnote w:type="continuationSeparator" w:id="0">
    <w:p w14:paraId="307692D8" w14:textId="77777777" w:rsidR="003969EF" w:rsidRDefault="003969EF">
      <w:r>
        <w:continuationSeparator/>
      </w:r>
    </w:p>
    <w:p w14:paraId="4FEC3B7D" w14:textId="77777777" w:rsidR="003969EF" w:rsidRDefault="0039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13FFC" w14:textId="77777777" w:rsidR="00F70C8B" w:rsidRDefault="00F70C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B704DE" w:rsidRPr="0096398D" w:rsidRDefault="00B704DE" w:rsidP="008347D3">
    <w:pPr>
      <w:pStyle w:val="Footer"/>
      <w:bidi/>
      <w:jc w:val="center"/>
      <w:rPr>
        <w:sz w:val="16"/>
        <w:szCs w:val="16"/>
        <w:lang w:val="en-AU"/>
      </w:rPr>
    </w:pPr>
  </w:p>
  <w:p w14:paraId="273B394B" w14:textId="5518DFA4" w:rsidR="00F70C8B" w:rsidRPr="006C1ABD" w:rsidRDefault="00F70C8B" w:rsidP="00F70C8B">
    <w:pPr>
      <w:spacing w:after="120"/>
      <w:rPr>
        <w:rFonts w:eastAsia="Arial" w:cs="Arial"/>
        <w:color w:val="7A8D95"/>
        <w:sz w:val="16"/>
        <w:szCs w:val="16"/>
      </w:rPr>
    </w:pP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9D5E23BB0CCB4C62B084527DB9C99C9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EOM-ZO0-TP-000018</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C04FB0D0185F45F6AC8FB35C1F3F583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6C629308A5A54DBE9DCD42741D6DE22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611C69E" w14:textId="4C54092E" w:rsidR="00F70C8B" w:rsidRPr="006C1ABD" w:rsidRDefault="00F70C8B" w:rsidP="00F70C8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39AEAC5E" w:rsidR="00B704DE" w:rsidRPr="00F70C8B" w:rsidRDefault="00F70C8B" w:rsidP="00F70C8B">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w:t>
    </w: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D17531C" wp14:editId="02DC4586">
              <wp:simplePos x="0" y="0"/>
              <wp:positionH relativeFrom="margin">
                <wp:posOffset>0</wp:posOffset>
              </wp:positionH>
              <wp:positionV relativeFrom="paragraph">
                <wp:posOffset>0</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3EEB8D"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" strokecolor="#7a8d95">
              <v:stroke joinstyle="miter"/>
              <w10:wrap anchorx="margin"/>
            </v:line>
          </w:pict>
        </mc:Fallback>
      </mc:AlternateContent>
    </w:r>
    <w:r w:rsidRPr="006C1ABD">
      <w:rPr>
        <w:rFonts w:eastAsia="Arial" w:cs="Arial"/>
        <w:color w:val="7A8D95"/>
        <w:sz w:val="16"/>
        <w:szCs w:val="16"/>
        <w:rtl/>
      </w:rPr>
      <w:t>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2C2B" w14:textId="77777777" w:rsidR="00F70C8B" w:rsidRDefault="00F70C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AEB3" w14:textId="77777777" w:rsidR="003969EF" w:rsidRDefault="003969EF">
      <w:r>
        <w:separator/>
      </w:r>
    </w:p>
    <w:p w14:paraId="2962D921" w14:textId="77777777" w:rsidR="003969EF" w:rsidRDefault="003969EF"/>
  </w:footnote>
  <w:footnote w:type="continuationSeparator" w:id="0">
    <w:p w14:paraId="6FD6CD64" w14:textId="77777777" w:rsidR="003969EF" w:rsidRDefault="003969EF">
      <w:r>
        <w:continuationSeparator/>
      </w:r>
    </w:p>
    <w:p w14:paraId="1E925F94" w14:textId="77777777" w:rsidR="003969EF" w:rsidRDefault="003969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C6A7" w14:textId="77777777" w:rsidR="00F70C8B" w:rsidRDefault="00F70C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B704DE" w14:paraId="55B15A60" w14:textId="77777777" w:rsidTr="00F70C8B">
      <w:trPr>
        <w:jc w:val="center"/>
      </w:trPr>
      <w:tc>
        <w:tcPr>
          <w:tcW w:w="6845" w:type="dxa"/>
          <w:vAlign w:val="center"/>
        </w:tcPr>
        <w:p w14:paraId="361EC67C" w14:textId="16C1FA50" w:rsidR="00B704DE" w:rsidRPr="006A25F8" w:rsidRDefault="001D1AF9" w:rsidP="00161E7C">
          <w:pPr>
            <w:pStyle w:val="CPDocTitle"/>
            <w:bidi/>
            <w:jc w:val="left"/>
            <w:rPr>
              <w:kern w:val="32"/>
              <w:sz w:val="24"/>
              <w:szCs w:val="24"/>
              <w:lang w:val="en-GB"/>
            </w:rPr>
          </w:pPr>
          <w:r>
            <w:rPr>
              <w:kern w:val="32"/>
              <w:sz w:val="24"/>
              <w:szCs w:val="24"/>
              <w:rtl/>
              <w:lang w:eastAsia="ar"/>
            </w:rPr>
            <w:t xml:space="preserve">قائمة تدقيق إجراءات الاستجابة لحالات الطوارئ للأنظمة الميكانيكية </w:t>
          </w:r>
          <w:r w:rsidR="00161E7C">
            <w:rPr>
              <w:rFonts w:hint="cs"/>
              <w:kern w:val="32"/>
              <w:sz w:val="24"/>
              <w:szCs w:val="24"/>
              <w:rtl/>
              <w:lang w:eastAsia="ar"/>
            </w:rPr>
            <w:t>في</w:t>
          </w:r>
          <w:r w:rsidR="00B704DE" w:rsidRPr="000355F8">
            <w:rPr>
              <w:kern w:val="32"/>
              <w:sz w:val="24"/>
              <w:szCs w:val="24"/>
              <w:rtl/>
              <w:lang w:eastAsia="ar"/>
            </w:rPr>
            <w:t xml:space="preserve"> المرافق البلدية</w:t>
          </w:r>
        </w:p>
      </w:tc>
    </w:tr>
  </w:tbl>
  <w:p w14:paraId="0FE4F66F" w14:textId="2AAC8D1B" w:rsidR="00B704DE" w:rsidRPr="00A728F0" w:rsidRDefault="00A728F0" w:rsidP="00AC1B11">
    <w:pPr>
      <w:pStyle w:val="Header"/>
      <w:bidi/>
    </w:pPr>
    <w:r>
      <w:rPr>
        <w:noProof/>
        <w:lang w:eastAsia="en-US"/>
      </w:rPr>
      <w:drawing>
        <wp:anchor distT="0" distB="0" distL="114300" distR="114300" simplePos="0" relativeHeight="251658240" behindDoc="0" locked="0" layoutInCell="1" allowOverlap="1" wp14:anchorId="42D938D9" wp14:editId="01E909CF">
          <wp:simplePos x="0" y="0"/>
          <wp:positionH relativeFrom="column">
            <wp:posOffset>-820448</wp:posOffset>
          </wp:positionH>
          <wp:positionV relativeFrom="paragraph">
            <wp:posOffset>-428818</wp:posOffset>
          </wp:positionV>
          <wp:extent cx="1315941" cy="575963"/>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437" cy="5770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6AE2" w14:textId="77777777" w:rsidR="00F70C8B" w:rsidRDefault="00F70C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5F8"/>
    <w:rsid w:val="00035B90"/>
    <w:rsid w:val="00036804"/>
    <w:rsid w:val="0004027A"/>
    <w:rsid w:val="00041656"/>
    <w:rsid w:val="00042F74"/>
    <w:rsid w:val="00043268"/>
    <w:rsid w:val="00044245"/>
    <w:rsid w:val="000445E7"/>
    <w:rsid w:val="000451B5"/>
    <w:rsid w:val="00045624"/>
    <w:rsid w:val="0004597D"/>
    <w:rsid w:val="000471E1"/>
    <w:rsid w:val="00047D63"/>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8666F"/>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E7C"/>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27A"/>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52"/>
    <w:rsid w:val="001D17A0"/>
    <w:rsid w:val="001D17CB"/>
    <w:rsid w:val="001D1AF9"/>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8793E"/>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2F7CA6"/>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9EF"/>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584"/>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0A82"/>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EE2"/>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16E"/>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7A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23ED"/>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545F"/>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D7F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2CD2"/>
    <w:rsid w:val="00A65387"/>
    <w:rsid w:val="00A66274"/>
    <w:rsid w:val="00A66763"/>
    <w:rsid w:val="00A67C5A"/>
    <w:rsid w:val="00A70118"/>
    <w:rsid w:val="00A717B9"/>
    <w:rsid w:val="00A72565"/>
    <w:rsid w:val="00A728F0"/>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87DD1"/>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04DE"/>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6FF4"/>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62D"/>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37DFD"/>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42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077D1"/>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0C8B"/>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E23BB0CCB4C62B084527DB9C99C90"/>
        <w:category>
          <w:name w:val="General"/>
          <w:gallery w:val="placeholder"/>
        </w:category>
        <w:types>
          <w:type w:val="bbPlcHdr"/>
        </w:types>
        <w:behaviors>
          <w:behavior w:val="content"/>
        </w:behaviors>
        <w:guid w:val="{9E70BB04-3FB9-4E62-8B4D-432E3A8F91B0}"/>
      </w:docPartPr>
      <w:docPartBody>
        <w:p w:rsidR="00000000" w:rsidRDefault="00E80E97" w:rsidP="00E80E97">
          <w:pPr>
            <w:pStyle w:val="9D5E23BB0CCB4C62B084527DB9C99C90"/>
          </w:pPr>
          <w:r w:rsidRPr="00D16477">
            <w:rPr>
              <w:rStyle w:val="PlaceholderText"/>
            </w:rPr>
            <w:t>[Subject]</w:t>
          </w:r>
        </w:p>
      </w:docPartBody>
    </w:docPart>
    <w:docPart>
      <w:docPartPr>
        <w:name w:val="C04FB0D0185F45F6AC8FB35C1F3F5832"/>
        <w:category>
          <w:name w:val="General"/>
          <w:gallery w:val="placeholder"/>
        </w:category>
        <w:types>
          <w:type w:val="bbPlcHdr"/>
        </w:types>
        <w:behaviors>
          <w:behavior w:val="content"/>
        </w:behaviors>
        <w:guid w:val="{34529825-C5BD-438A-BB59-F3D17705DBBA}"/>
      </w:docPartPr>
      <w:docPartBody>
        <w:p w:rsidR="00000000" w:rsidRDefault="00E80E97" w:rsidP="00E80E97">
          <w:pPr>
            <w:pStyle w:val="C04FB0D0185F45F6AC8FB35C1F3F5832"/>
          </w:pPr>
          <w:r w:rsidRPr="00D16477">
            <w:rPr>
              <w:rStyle w:val="PlaceholderText"/>
            </w:rPr>
            <w:t>[Status]</w:t>
          </w:r>
        </w:p>
      </w:docPartBody>
    </w:docPart>
    <w:docPart>
      <w:docPartPr>
        <w:name w:val="6C629308A5A54DBE9DCD42741D6DE22C"/>
        <w:category>
          <w:name w:val="General"/>
          <w:gallery w:val="placeholder"/>
        </w:category>
        <w:types>
          <w:type w:val="bbPlcHdr"/>
        </w:types>
        <w:behaviors>
          <w:behavior w:val="content"/>
        </w:behaviors>
        <w:guid w:val="{38D45A3E-42AF-487D-B09B-5CC453CC4A83}"/>
      </w:docPartPr>
      <w:docPartBody>
        <w:p w:rsidR="00000000" w:rsidRDefault="00E80E97" w:rsidP="00E80E97">
          <w:pPr>
            <w:pStyle w:val="6C629308A5A54DBE9DCD42741D6DE22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97"/>
    <w:rsid w:val="00B25431"/>
    <w:rsid w:val="00E80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0E97"/>
    <w:rPr>
      <w:color w:val="808080"/>
    </w:rPr>
  </w:style>
  <w:style w:type="paragraph" w:customStyle="1" w:styleId="9D5E23BB0CCB4C62B084527DB9C99C90">
    <w:name w:val="9D5E23BB0CCB4C62B084527DB9C99C90"/>
    <w:rsid w:val="00E80E97"/>
    <w:pPr>
      <w:bidi/>
    </w:pPr>
  </w:style>
  <w:style w:type="paragraph" w:customStyle="1" w:styleId="C04FB0D0185F45F6AC8FB35C1F3F5832">
    <w:name w:val="C04FB0D0185F45F6AC8FB35C1F3F5832"/>
    <w:rsid w:val="00E80E97"/>
    <w:pPr>
      <w:bidi/>
    </w:pPr>
  </w:style>
  <w:style w:type="paragraph" w:customStyle="1" w:styleId="6C629308A5A54DBE9DCD42741D6DE22C">
    <w:name w:val="6C629308A5A54DBE9DCD42741D6DE22C"/>
    <w:rsid w:val="00E80E9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3225A454-E244-4CED-BE6F-0B7E4EFE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65CA6-0093-44BE-84F5-8E6C2200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91</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7828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EOM-ZO0-TP-000018</dc:subject>
  <dc:creator>Rivamonte, Leonnito (RMP)</dc:creator>
  <cp:keywords>ᅟ</cp:keywords>
  <cp:lastModifiedBy>الاء الزهراني Alaa Alzahrani</cp:lastModifiedBy>
  <cp:revision>69</cp:revision>
  <cp:lastPrinted>2017-10-17T10:11:00Z</cp:lastPrinted>
  <dcterms:created xsi:type="dcterms:W3CDTF">2019-12-16T06:44:00Z</dcterms:created>
  <dcterms:modified xsi:type="dcterms:W3CDTF">2022-01-30T15:00:00Z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